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360"/>
        <w:gridCol w:w="2610"/>
        <w:gridCol w:w="360"/>
        <w:gridCol w:w="1260"/>
        <w:gridCol w:w="360"/>
        <w:gridCol w:w="2970"/>
      </w:tblGrid>
      <w:tr w:rsidR="00A209CC" w:rsidRPr="00B475DD" w:rsidTr="0013748B">
        <w:trPr>
          <w:trHeight w:val="1007"/>
        </w:trPr>
        <w:tc>
          <w:tcPr>
            <w:tcW w:w="9738" w:type="dxa"/>
            <w:gridSpan w:val="7"/>
            <w:shd w:val="clear" w:color="auto" w:fill="F2F2F2"/>
          </w:tcPr>
          <w:p w:rsidR="00A209CC" w:rsidRPr="002A38B7" w:rsidRDefault="00A209CC" w:rsidP="0024633F">
            <w:pPr>
              <w:jc w:val="center"/>
              <w:rPr>
                <w:sz w:val="36"/>
                <w:szCs w:val="36"/>
              </w:rPr>
            </w:pPr>
            <w:r w:rsidRPr="002A38B7">
              <w:rPr>
                <w:sz w:val="36"/>
                <w:szCs w:val="36"/>
              </w:rPr>
              <w:t xml:space="preserve">Nurse Recognition Awards </w:t>
            </w:r>
          </w:p>
          <w:p w:rsidR="00A209CC" w:rsidRPr="0024633F" w:rsidRDefault="00A209CC" w:rsidP="0024633F">
            <w:pPr>
              <w:jc w:val="center"/>
              <w:rPr>
                <w:sz w:val="40"/>
                <w:szCs w:val="40"/>
              </w:rPr>
            </w:pPr>
            <w:r w:rsidRPr="002A38B7">
              <w:rPr>
                <w:sz w:val="36"/>
                <w:szCs w:val="36"/>
              </w:rPr>
              <w:t>Nomination Form</w:t>
            </w:r>
          </w:p>
        </w:tc>
      </w:tr>
      <w:tr w:rsidR="00A209CC" w:rsidRPr="00B475DD" w:rsidTr="0013748B">
        <w:tc>
          <w:tcPr>
            <w:tcW w:w="9738" w:type="dxa"/>
            <w:gridSpan w:val="7"/>
            <w:shd w:val="clear" w:color="auto" w:fill="D9D9D9"/>
          </w:tcPr>
          <w:p w:rsidR="00A209CC" w:rsidRDefault="00A209CC" w:rsidP="0013748B">
            <w:pPr>
              <w:pStyle w:val="Label"/>
              <w:jc w:val="center"/>
            </w:pPr>
            <w:r w:rsidRPr="00B475DD">
              <w:t>Applications Accepted By:</w:t>
            </w:r>
            <w:r w:rsidR="00097771">
              <w:t xml:space="preserve"> April </w:t>
            </w:r>
            <w:r w:rsidR="00091A15">
              <w:t>5</w:t>
            </w:r>
            <w:r w:rsidR="00097771">
              <w:t xml:space="preserve"> 201</w:t>
            </w:r>
            <w:r w:rsidR="00091A15">
              <w:t>9</w:t>
            </w:r>
            <w:r w:rsidR="002A38B7">
              <w:t xml:space="preserve"> 11:59pm</w:t>
            </w:r>
          </w:p>
          <w:p w:rsidR="00A209CC" w:rsidRDefault="00A209CC" w:rsidP="00B475DD">
            <w:pPr>
              <w:pStyle w:val="Label"/>
            </w:pPr>
          </w:p>
          <w:p w:rsidR="00A209CC" w:rsidRDefault="00A209CC" w:rsidP="00B475DD">
            <w:pPr>
              <w:pStyle w:val="Label"/>
            </w:pPr>
            <w:r>
              <w:t>Registered Nurses can be nominated for these awards by colleagues or community members. Please complete this form and email it to the address below. Applications received by the deadline will be reviewed by the Chapter’s Selection Committee. Both the nominator and nominee will be informed of the decision. Nominees will be recognized during Peel Chapter’s Annu</w:t>
            </w:r>
            <w:r w:rsidR="00D62ED9">
              <w:t xml:space="preserve">al Nursing Week Dinner on May </w:t>
            </w:r>
            <w:r w:rsidR="00091A15">
              <w:t>8</w:t>
            </w:r>
            <w:r w:rsidR="002A38B7" w:rsidRPr="002A38B7">
              <w:rPr>
                <w:vertAlign w:val="superscript"/>
              </w:rPr>
              <w:t>th</w:t>
            </w:r>
            <w:r w:rsidR="00D62ED9">
              <w:t>201</w:t>
            </w:r>
            <w:r w:rsidR="00091A15">
              <w:t>9</w:t>
            </w:r>
            <w:r>
              <w:t>. Members of the Peel Chapter Executive Team or their family members canno</w:t>
            </w:r>
            <w:r w:rsidR="002A38B7">
              <w:t xml:space="preserve">t be nominated for these awards however they can nominate others. </w:t>
            </w:r>
            <w:r w:rsidR="0013748B">
              <w:t xml:space="preserve"> </w:t>
            </w:r>
          </w:p>
          <w:p w:rsidR="0013748B" w:rsidRPr="0013748B" w:rsidRDefault="0013748B" w:rsidP="0013748B">
            <w:pPr>
              <w:pStyle w:val="Label"/>
              <w:jc w:val="center"/>
              <w:rPr>
                <w:i/>
              </w:rPr>
            </w:pPr>
            <w:r w:rsidRPr="0013748B">
              <w:rPr>
                <w:i/>
              </w:rPr>
              <w:t>**Nominated Registered Nurses must either reside or work in Peel Region**</w:t>
            </w:r>
          </w:p>
        </w:tc>
      </w:tr>
      <w:tr w:rsidR="00A209CC" w:rsidRPr="00B475DD" w:rsidTr="0013748B">
        <w:trPr>
          <w:trHeight w:val="755"/>
        </w:trPr>
        <w:tc>
          <w:tcPr>
            <w:tcW w:w="4788" w:type="dxa"/>
            <w:gridSpan w:val="3"/>
          </w:tcPr>
          <w:p w:rsidR="00091A15" w:rsidRPr="00923B34" w:rsidRDefault="00091A15" w:rsidP="00091A15">
            <w:pPr>
              <w:pStyle w:val="Secondarylabels"/>
              <w:jc w:val="center"/>
              <w:rPr>
                <w:b w:val="0"/>
              </w:rPr>
            </w:pPr>
            <w:r>
              <w:t>For any questions please contact</w:t>
            </w:r>
            <w:r w:rsidRPr="00B475DD">
              <w:t>:</w:t>
            </w:r>
            <w:r w:rsidR="00923B34">
              <w:t xml:space="preserve"> </w:t>
            </w:r>
            <w:r w:rsidR="00923B34">
              <w:rPr>
                <w:b w:val="0"/>
              </w:rPr>
              <w:t>RNAO Peel</w:t>
            </w:r>
            <w:bookmarkStart w:id="0" w:name="_GoBack"/>
            <w:bookmarkEnd w:id="0"/>
          </w:p>
          <w:p w:rsidR="00A209CC" w:rsidRPr="00B475DD" w:rsidRDefault="00A209CC" w:rsidP="00091A15">
            <w:pPr>
              <w:pStyle w:val="Secondarylabels"/>
              <w:jc w:val="center"/>
            </w:pPr>
          </w:p>
        </w:tc>
        <w:tc>
          <w:tcPr>
            <w:tcW w:w="4950" w:type="dxa"/>
            <w:gridSpan w:val="4"/>
          </w:tcPr>
          <w:p w:rsidR="00091A15" w:rsidRPr="00B475DD" w:rsidRDefault="00091A15" w:rsidP="00091A15">
            <w:pPr>
              <w:pStyle w:val="Secondarylabels"/>
              <w:jc w:val="center"/>
            </w:pPr>
            <w:r>
              <w:t>E-mail: RNAOPeel@gmail.com</w:t>
            </w:r>
          </w:p>
          <w:p w:rsidR="00A209CC" w:rsidRPr="00B475DD" w:rsidRDefault="00A209CC" w:rsidP="00091A15">
            <w:pPr>
              <w:pStyle w:val="Secondarylabels"/>
              <w:jc w:val="center"/>
            </w:pPr>
          </w:p>
        </w:tc>
      </w:tr>
      <w:tr w:rsidR="00A209CC" w:rsidRPr="00B475DD" w:rsidTr="0013748B">
        <w:tc>
          <w:tcPr>
            <w:tcW w:w="9738" w:type="dxa"/>
            <w:gridSpan w:val="7"/>
            <w:shd w:val="clear" w:color="auto" w:fill="D9D9D9"/>
          </w:tcPr>
          <w:p w:rsidR="00A209CC" w:rsidRPr="00B475DD" w:rsidRDefault="00A209CC" w:rsidP="00B475DD">
            <w:pPr>
              <w:pStyle w:val="Label"/>
            </w:pPr>
            <w:r>
              <w:t>Award Descriptions</w:t>
            </w:r>
          </w:p>
        </w:tc>
      </w:tr>
      <w:tr w:rsidR="00A209CC" w:rsidRPr="00B475DD" w:rsidTr="0013748B">
        <w:tc>
          <w:tcPr>
            <w:tcW w:w="9738" w:type="dxa"/>
            <w:gridSpan w:val="7"/>
          </w:tcPr>
          <w:p w:rsidR="00A209CC" w:rsidRPr="0024633F" w:rsidRDefault="002A38B7" w:rsidP="00246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Arial Unicode MS"/>
                <w:b/>
                <w:bCs/>
              </w:rPr>
            </w:pPr>
            <w:r>
              <w:rPr>
                <w:rFonts w:eastAsia="Arial Unicode MS"/>
                <w:b/>
                <w:bCs/>
              </w:rPr>
              <w:t>Nursing Preceptorship</w:t>
            </w:r>
            <w:r w:rsidR="00A209CC" w:rsidRPr="0024633F">
              <w:rPr>
                <w:rFonts w:eastAsia="Arial Unicode MS"/>
                <w:b/>
                <w:bCs/>
              </w:rPr>
              <w:t xml:space="preserve"> Award </w:t>
            </w:r>
          </w:p>
          <w:p w:rsidR="00A209CC" w:rsidRPr="005A4C54" w:rsidRDefault="00387170" w:rsidP="0013748B">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Arial Unicode MS"/>
              </w:rPr>
            </w:pPr>
            <w:r>
              <w:rPr>
                <w:rFonts w:eastAsia="Arial Unicode MS"/>
              </w:rPr>
              <w:t>The RNAO-Peel Nursing Preceptorship</w:t>
            </w:r>
            <w:r w:rsidR="00A209CC" w:rsidRPr="0024633F">
              <w:rPr>
                <w:rFonts w:eastAsia="Arial Unicode MS"/>
              </w:rPr>
              <w:t xml:space="preserve"> Award is </w:t>
            </w:r>
            <w:r w:rsidR="00A209CC">
              <w:rPr>
                <w:rFonts w:eastAsia="Arial Unicode MS"/>
              </w:rPr>
              <w:t>awarded to the</w:t>
            </w:r>
            <w:r w:rsidR="00A209CC" w:rsidRPr="0024633F">
              <w:rPr>
                <w:rFonts w:eastAsia="Arial Unicode MS"/>
              </w:rPr>
              <w:t xml:space="preserve"> </w:t>
            </w:r>
            <w:r w:rsidR="00A209CC">
              <w:rPr>
                <w:rFonts w:eastAsia="Arial Unicode MS"/>
              </w:rPr>
              <w:t>R</w:t>
            </w:r>
            <w:r w:rsidR="00A209CC" w:rsidRPr="0024633F">
              <w:rPr>
                <w:rFonts w:eastAsia="Arial Unicode MS"/>
              </w:rPr>
              <w:t xml:space="preserve">egistered </w:t>
            </w:r>
            <w:r w:rsidR="00A209CC">
              <w:rPr>
                <w:rFonts w:eastAsia="Arial Unicode MS"/>
              </w:rPr>
              <w:t>Nurse who contributes</w:t>
            </w:r>
            <w:r w:rsidR="00A209CC" w:rsidRPr="0024633F">
              <w:rPr>
                <w:rFonts w:eastAsia="Arial Unicode MS"/>
              </w:rPr>
              <w:t xml:space="preserve"> to supporting nursing students </w:t>
            </w:r>
            <w:r w:rsidR="00A209CC">
              <w:rPr>
                <w:rFonts w:eastAsia="Arial Unicode MS"/>
              </w:rPr>
              <w:t xml:space="preserve">and/or new graduates </w:t>
            </w:r>
            <w:r w:rsidR="00A209CC" w:rsidRPr="0024633F">
              <w:rPr>
                <w:rFonts w:eastAsia="Arial Unicode MS"/>
              </w:rPr>
              <w:t xml:space="preserve">in </w:t>
            </w:r>
            <w:r w:rsidR="00A209CC" w:rsidRPr="002A38B7">
              <w:rPr>
                <w:rFonts w:eastAsia="Arial Unicode MS"/>
              </w:rPr>
              <w:t>learning and clinical practice</w:t>
            </w:r>
            <w:r w:rsidR="00A209CC" w:rsidRPr="0024633F">
              <w:rPr>
                <w:rFonts w:eastAsia="Arial Unicode MS"/>
              </w:rPr>
              <w:t xml:space="preserve">.  The award recipient consistently demonstrates the important function of supporting and promoting deep learning and mentorship of nursing students </w:t>
            </w:r>
            <w:r w:rsidR="00A209CC" w:rsidRPr="002A38B7">
              <w:rPr>
                <w:rFonts w:eastAsia="Arial Unicode MS"/>
              </w:rPr>
              <w:t>through teaching and assessment of practice. This</w:t>
            </w:r>
            <w:r w:rsidR="00A209CC" w:rsidRPr="0024633F">
              <w:rPr>
                <w:rFonts w:eastAsia="Arial Unicode MS"/>
              </w:rPr>
              <w:t xml:space="preserve"> award recipient demonstrates interpersonal ability that helps nursing students </w:t>
            </w:r>
            <w:r w:rsidR="00A209CC">
              <w:rPr>
                <w:rFonts w:eastAsia="Arial Unicode MS"/>
              </w:rPr>
              <w:t xml:space="preserve">and/or new graduates succeed as </w:t>
            </w:r>
            <w:r w:rsidR="00A209CC" w:rsidRPr="0024633F">
              <w:rPr>
                <w:rFonts w:eastAsia="Arial Unicode MS"/>
              </w:rPr>
              <w:t>nurse</w:t>
            </w:r>
            <w:r w:rsidR="00A209CC">
              <w:rPr>
                <w:rFonts w:eastAsia="Arial Unicode MS"/>
              </w:rPr>
              <w:t>s</w:t>
            </w:r>
            <w:r w:rsidR="00A209CC" w:rsidRPr="0024633F">
              <w:rPr>
                <w:rFonts w:eastAsia="Arial Unicode MS"/>
              </w:rPr>
              <w:t xml:space="preserve">.  </w:t>
            </w:r>
          </w:p>
          <w:p w:rsidR="00A209CC" w:rsidRPr="0024633F" w:rsidRDefault="00A209CC" w:rsidP="0013748B">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Arial Unicode MS"/>
                <w:b/>
                <w:bCs/>
              </w:rPr>
            </w:pPr>
            <w:r w:rsidRPr="0024633F">
              <w:rPr>
                <w:rFonts w:eastAsia="Arial Unicode MS"/>
                <w:b/>
                <w:bCs/>
              </w:rPr>
              <w:t xml:space="preserve">Community Health Nursing Practice Award </w:t>
            </w:r>
          </w:p>
          <w:p w:rsidR="00A209CC" w:rsidRPr="0024633F" w:rsidRDefault="00A209CC" w:rsidP="0013748B">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Arial Unicode MS"/>
              </w:rPr>
            </w:pPr>
            <w:r w:rsidRPr="0024633F">
              <w:rPr>
                <w:rFonts w:eastAsia="Arial Unicode MS"/>
              </w:rPr>
              <w:t>The RNAO-Peel Community Health Practice Awa</w:t>
            </w:r>
            <w:r>
              <w:rPr>
                <w:rFonts w:eastAsia="Arial Unicode MS"/>
              </w:rPr>
              <w:t>rd is awarded to the R</w:t>
            </w:r>
            <w:r w:rsidRPr="0024633F">
              <w:rPr>
                <w:rFonts w:eastAsia="Arial Unicode MS"/>
              </w:rPr>
              <w:t xml:space="preserve">egistered </w:t>
            </w:r>
            <w:r>
              <w:rPr>
                <w:rFonts w:eastAsia="Arial Unicode MS"/>
              </w:rPr>
              <w:t>N</w:t>
            </w:r>
            <w:r w:rsidRPr="0024633F">
              <w:rPr>
                <w:rFonts w:eastAsia="Arial Unicode MS"/>
              </w:rPr>
              <w:t xml:space="preserve">urse who makes a special contribution to and who consistently demonstrates expertise and evidence-based practice in one or more areas of nursing practice within the community. This award recipient exhibits effective teamwork and leadership within the nursing and health-care community. This nurse enhances the image of nursing by demonstrating nursing leadership in his/her workplace and by influencing change for improving quality health of patients/clients, families, and/or community. </w:t>
            </w:r>
          </w:p>
          <w:p w:rsidR="00A209CC" w:rsidRPr="0024633F" w:rsidRDefault="00A209CC" w:rsidP="0013748B">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Arial Unicode MS"/>
                <w:b/>
                <w:bCs/>
              </w:rPr>
            </w:pPr>
            <w:r w:rsidRPr="0024633F">
              <w:rPr>
                <w:rFonts w:eastAsia="Arial Unicode MS"/>
                <w:b/>
                <w:bCs/>
              </w:rPr>
              <w:t xml:space="preserve"> Nursing Profession Award  </w:t>
            </w:r>
          </w:p>
          <w:p w:rsidR="00A209CC" w:rsidRDefault="00A209CC" w:rsidP="0013748B">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Arial Unicode MS"/>
              </w:rPr>
            </w:pPr>
            <w:r w:rsidRPr="0024633F">
              <w:rPr>
                <w:rFonts w:eastAsia="Arial Unicode MS"/>
              </w:rPr>
              <w:t xml:space="preserve">The RNAO-Peel Nursing Profession Award </w:t>
            </w:r>
            <w:r>
              <w:rPr>
                <w:rFonts w:eastAsia="Arial Unicode MS"/>
              </w:rPr>
              <w:t>is awarded to the Registered N</w:t>
            </w:r>
            <w:r w:rsidRPr="0024633F">
              <w:rPr>
                <w:rFonts w:eastAsia="Arial Unicode MS"/>
              </w:rPr>
              <w:t xml:space="preserve">urse who consistently demonstrates expertise and evidence-based practice in one or more areas of nursing practice. The nurse has made a significant contribution to the advancement of the nursing profession at the local and/or regional level(s). This award recipient </w:t>
            </w:r>
            <w:r w:rsidRPr="002A38B7">
              <w:rPr>
                <w:rFonts w:eastAsia="Arial Unicode MS"/>
              </w:rPr>
              <w:t>enhances change to “exemplifies”</w:t>
            </w:r>
            <w:r w:rsidRPr="0024633F">
              <w:rPr>
                <w:rFonts w:eastAsia="Arial Unicode MS"/>
              </w:rPr>
              <w:t xml:space="preserve"> the image of nursing by demonstrating excellent nursing leadership in his/her workplace and by influencing change for improving quality health of patients/clients, families, and/or community. This nurse acts as a resource for other nurses, and is a role model for professionalism.  </w:t>
            </w:r>
          </w:p>
          <w:p w:rsidR="00A209CC" w:rsidRDefault="00A209CC" w:rsidP="0013748B">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hanging="560"/>
              <w:rPr>
                <w:rFonts w:eastAsia="Arial Unicode MS"/>
                <w:b/>
                <w:bCs/>
              </w:rPr>
            </w:pPr>
            <w:r>
              <w:rPr>
                <w:rFonts w:eastAsia="Arial Unicode MS"/>
                <w:b/>
                <w:bCs/>
              </w:rPr>
              <w:t>Lifetime Achievement Award</w:t>
            </w:r>
          </w:p>
          <w:p w:rsidR="00A209CC" w:rsidRPr="00B475DD" w:rsidRDefault="00A209CC" w:rsidP="0013748B">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pPr>
            <w:r>
              <w:rPr>
                <w:rFonts w:eastAsia="Arial Unicode MS"/>
              </w:rPr>
              <w:t>The RNAO-Peel Lifetime Achievement Award is awarded to a Retired Registered Nurse, who may or may not still be working</w:t>
            </w:r>
            <w:r w:rsidR="002A38B7">
              <w:rPr>
                <w:rFonts w:eastAsia="Arial Unicode MS"/>
              </w:rPr>
              <w:t xml:space="preserve"> (active or not active in practice)</w:t>
            </w:r>
            <w:r>
              <w:rPr>
                <w:rFonts w:eastAsia="Arial Unicode MS"/>
              </w:rPr>
              <w:t>, but who has had an impact on their colleagues, their patients/clients and their communities throughout their lifetime in the nursing profession. This award recipient enhanced the image of nursing throughout their career through excellent nursing practice, through improved quality of health for patients/clients/families and/or the community and acts as a role model for the profession.</w:t>
            </w:r>
          </w:p>
        </w:tc>
      </w:tr>
      <w:tr w:rsidR="00A209CC" w:rsidRPr="00B475DD" w:rsidTr="0013748B">
        <w:tc>
          <w:tcPr>
            <w:tcW w:w="9738" w:type="dxa"/>
            <w:gridSpan w:val="7"/>
            <w:shd w:val="clear" w:color="auto" w:fill="F2F2F2"/>
          </w:tcPr>
          <w:p w:rsidR="00A209CC" w:rsidRDefault="00A209CC" w:rsidP="005A4C54">
            <w:pPr>
              <w:jc w:val="center"/>
              <w:rPr>
                <w:sz w:val="28"/>
                <w:szCs w:val="28"/>
              </w:rPr>
            </w:pPr>
            <w:r w:rsidRPr="005A4C54">
              <w:rPr>
                <w:sz w:val="28"/>
                <w:szCs w:val="28"/>
              </w:rPr>
              <w:lastRenderedPageBreak/>
              <w:t>Nominator Information</w:t>
            </w:r>
          </w:p>
          <w:p w:rsidR="00A209CC" w:rsidRPr="00B475DD" w:rsidRDefault="00A209CC" w:rsidP="005A4C54">
            <w:pPr>
              <w:jc w:val="center"/>
            </w:pPr>
          </w:p>
        </w:tc>
      </w:tr>
      <w:tr w:rsidR="00A209CC" w:rsidRPr="00B475DD" w:rsidTr="0013748B">
        <w:tc>
          <w:tcPr>
            <w:tcW w:w="1818" w:type="dxa"/>
            <w:shd w:val="clear" w:color="auto" w:fill="F2F2F2"/>
          </w:tcPr>
          <w:p w:rsidR="00A209CC" w:rsidRPr="00D6613E" w:rsidRDefault="00A209CC" w:rsidP="00E25F48">
            <w:pPr>
              <w:rPr>
                <w:b/>
                <w:bCs/>
              </w:rPr>
            </w:pPr>
            <w:r w:rsidRPr="00D6613E">
              <w:rPr>
                <w:b/>
                <w:bCs/>
              </w:rPr>
              <w:t>First Name:</w:t>
            </w:r>
          </w:p>
        </w:tc>
        <w:tc>
          <w:tcPr>
            <w:tcW w:w="3330" w:type="dxa"/>
            <w:gridSpan w:val="3"/>
          </w:tcPr>
          <w:p w:rsidR="00A209CC" w:rsidRPr="00B475DD" w:rsidRDefault="00A209CC" w:rsidP="00516A0F"/>
        </w:tc>
        <w:tc>
          <w:tcPr>
            <w:tcW w:w="1620" w:type="dxa"/>
            <w:gridSpan w:val="2"/>
            <w:shd w:val="clear" w:color="auto" w:fill="F2F2F2"/>
          </w:tcPr>
          <w:p w:rsidR="00A209CC" w:rsidRPr="00D6613E" w:rsidRDefault="00A209CC" w:rsidP="00516A0F">
            <w:pPr>
              <w:rPr>
                <w:b/>
                <w:bCs/>
              </w:rPr>
            </w:pPr>
            <w:r w:rsidRPr="00D6613E">
              <w:rPr>
                <w:b/>
                <w:bCs/>
              </w:rPr>
              <w:t>Last Name:</w:t>
            </w:r>
          </w:p>
        </w:tc>
        <w:tc>
          <w:tcPr>
            <w:tcW w:w="2970" w:type="dxa"/>
          </w:tcPr>
          <w:p w:rsidR="00A209CC" w:rsidRPr="00B475DD" w:rsidRDefault="00A209CC" w:rsidP="00516A0F"/>
        </w:tc>
      </w:tr>
      <w:tr w:rsidR="00A209CC" w:rsidRPr="00B475DD" w:rsidTr="0013748B">
        <w:tc>
          <w:tcPr>
            <w:tcW w:w="1818" w:type="dxa"/>
            <w:shd w:val="clear" w:color="auto" w:fill="F2F2F2"/>
          </w:tcPr>
          <w:p w:rsidR="00A209CC" w:rsidRPr="00D6613E" w:rsidRDefault="00A209CC" w:rsidP="006D49B8">
            <w:pPr>
              <w:rPr>
                <w:b/>
                <w:bCs/>
              </w:rPr>
            </w:pPr>
            <w:r w:rsidRPr="00D6613E">
              <w:rPr>
                <w:b/>
                <w:bCs/>
              </w:rPr>
              <w:t>Address:</w:t>
            </w:r>
          </w:p>
        </w:tc>
        <w:tc>
          <w:tcPr>
            <w:tcW w:w="3330" w:type="dxa"/>
            <w:gridSpan w:val="3"/>
          </w:tcPr>
          <w:p w:rsidR="00A209CC" w:rsidRDefault="00A209CC" w:rsidP="006D49B8"/>
          <w:p w:rsidR="00A209CC" w:rsidRPr="00B475DD" w:rsidRDefault="00A209CC" w:rsidP="006D49B8"/>
        </w:tc>
        <w:tc>
          <w:tcPr>
            <w:tcW w:w="1620" w:type="dxa"/>
            <w:gridSpan w:val="2"/>
            <w:shd w:val="clear" w:color="auto" w:fill="F2F2F2"/>
          </w:tcPr>
          <w:p w:rsidR="00A209CC" w:rsidRPr="00D6613E" w:rsidRDefault="00A209CC" w:rsidP="006D49B8">
            <w:pPr>
              <w:rPr>
                <w:b/>
                <w:bCs/>
              </w:rPr>
            </w:pPr>
            <w:r w:rsidRPr="00D6613E">
              <w:rPr>
                <w:b/>
                <w:bCs/>
              </w:rPr>
              <w:t>Telephone:</w:t>
            </w:r>
          </w:p>
        </w:tc>
        <w:tc>
          <w:tcPr>
            <w:tcW w:w="2970" w:type="dxa"/>
          </w:tcPr>
          <w:p w:rsidR="00A209CC" w:rsidRPr="00B475DD" w:rsidRDefault="00A209CC" w:rsidP="006D49B8"/>
        </w:tc>
      </w:tr>
      <w:tr w:rsidR="00A209CC" w:rsidRPr="00B475DD" w:rsidTr="0013748B">
        <w:tc>
          <w:tcPr>
            <w:tcW w:w="1818" w:type="dxa"/>
            <w:shd w:val="clear" w:color="auto" w:fill="F2F2F2"/>
          </w:tcPr>
          <w:p w:rsidR="00A209CC" w:rsidRPr="00D6613E" w:rsidRDefault="00A209CC" w:rsidP="006D49B8">
            <w:pPr>
              <w:rPr>
                <w:b/>
                <w:bCs/>
              </w:rPr>
            </w:pPr>
            <w:r w:rsidRPr="00D6613E">
              <w:rPr>
                <w:b/>
                <w:bCs/>
              </w:rPr>
              <w:t>Email:</w:t>
            </w:r>
          </w:p>
        </w:tc>
        <w:tc>
          <w:tcPr>
            <w:tcW w:w="3330" w:type="dxa"/>
            <w:gridSpan w:val="3"/>
          </w:tcPr>
          <w:p w:rsidR="00A209CC" w:rsidRPr="00B475DD" w:rsidRDefault="00A209CC" w:rsidP="006D49B8"/>
        </w:tc>
        <w:tc>
          <w:tcPr>
            <w:tcW w:w="1620" w:type="dxa"/>
            <w:gridSpan w:val="2"/>
            <w:shd w:val="clear" w:color="auto" w:fill="F2F2F2"/>
          </w:tcPr>
          <w:p w:rsidR="00A209CC" w:rsidRPr="00D6613E" w:rsidRDefault="00A209CC" w:rsidP="006D49B8">
            <w:pPr>
              <w:rPr>
                <w:b/>
                <w:bCs/>
              </w:rPr>
            </w:pPr>
            <w:r w:rsidRPr="00D6613E">
              <w:rPr>
                <w:b/>
                <w:bCs/>
              </w:rPr>
              <w:t>Relationship to Nominee:</w:t>
            </w:r>
          </w:p>
        </w:tc>
        <w:tc>
          <w:tcPr>
            <w:tcW w:w="2970" w:type="dxa"/>
          </w:tcPr>
          <w:p w:rsidR="00A209CC" w:rsidRPr="00B475DD" w:rsidRDefault="00A209CC" w:rsidP="006D49B8"/>
        </w:tc>
      </w:tr>
      <w:tr w:rsidR="00A209CC" w:rsidRPr="00B475DD" w:rsidTr="0013748B">
        <w:tc>
          <w:tcPr>
            <w:tcW w:w="9738" w:type="dxa"/>
            <w:gridSpan w:val="7"/>
            <w:shd w:val="clear" w:color="auto" w:fill="F2F2F2"/>
          </w:tcPr>
          <w:p w:rsidR="00A209CC" w:rsidRPr="005A4C54" w:rsidRDefault="00A209CC" w:rsidP="005A4C54">
            <w:pPr>
              <w:jc w:val="center"/>
              <w:rPr>
                <w:sz w:val="28"/>
                <w:szCs w:val="28"/>
              </w:rPr>
            </w:pPr>
            <w:r w:rsidRPr="005A4C54">
              <w:rPr>
                <w:sz w:val="28"/>
                <w:szCs w:val="28"/>
              </w:rPr>
              <w:t>Nominee Information</w:t>
            </w:r>
          </w:p>
          <w:p w:rsidR="00A209CC" w:rsidRPr="00B475DD" w:rsidRDefault="00A209CC" w:rsidP="006D49B8"/>
        </w:tc>
      </w:tr>
      <w:tr w:rsidR="00A209CC" w:rsidRPr="00B475DD" w:rsidTr="0013748B">
        <w:tc>
          <w:tcPr>
            <w:tcW w:w="1818" w:type="dxa"/>
            <w:shd w:val="clear" w:color="auto" w:fill="F2F2F2"/>
          </w:tcPr>
          <w:p w:rsidR="00A209CC" w:rsidRPr="00D6613E" w:rsidRDefault="00A209CC" w:rsidP="006D49B8">
            <w:pPr>
              <w:rPr>
                <w:b/>
                <w:bCs/>
              </w:rPr>
            </w:pPr>
            <w:r w:rsidRPr="00D6613E">
              <w:rPr>
                <w:b/>
                <w:bCs/>
              </w:rPr>
              <w:t>First Name:</w:t>
            </w:r>
          </w:p>
        </w:tc>
        <w:tc>
          <w:tcPr>
            <w:tcW w:w="3330" w:type="dxa"/>
            <w:gridSpan w:val="3"/>
          </w:tcPr>
          <w:p w:rsidR="00A209CC" w:rsidRPr="00B475DD" w:rsidRDefault="00A209CC" w:rsidP="006D49B8"/>
        </w:tc>
        <w:tc>
          <w:tcPr>
            <w:tcW w:w="1620" w:type="dxa"/>
            <w:gridSpan w:val="2"/>
            <w:shd w:val="clear" w:color="auto" w:fill="F2F2F2"/>
          </w:tcPr>
          <w:p w:rsidR="00A209CC" w:rsidRPr="00D6613E" w:rsidRDefault="00A209CC" w:rsidP="006D49B8">
            <w:pPr>
              <w:rPr>
                <w:b/>
                <w:bCs/>
              </w:rPr>
            </w:pPr>
            <w:r w:rsidRPr="00D6613E">
              <w:rPr>
                <w:b/>
                <w:bCs/>
              </w:rPr>
              <w:t>Last Name:</w:t>
            </w:r>
          </w:p>
        </w:tc>
        <w:tc>
          <w:tcPr>
            <w:tcW w:w="2970" w:type="dxa"/>
          </w:tcPr>
          <w:p w:rsidR="00A209CC" w:rsidRPr="00B475DD" w:rsidRDefault="00A209CC" w:rsidP="006D49B8"/>
        </w:tc>
      </w:tr>
      <w:tr w:rsidR="00A209CC" w:rsidRPr="00B475DD" w:rsidTr="0013748B">
        <w:tc>
          <w:tcPr>
            <w:tcW w:w="1818" w:type="dxa"/>
            <w:shd w:val="clear" w:color="auto" w:fill="F2F2F2"/>
          </w:tcPr>
          <w:p w:rsidR="00A209CC" w:rsidRPr="00D6613E" w:rsidRDefault="00A209CC" w:rsidP="006D49B8">
            <w:pPr>
              <w:rPr>
                <w:b/>
                <w:bCs/>
              </w:rPr>
            </w:pPr>
            <w:r w:rsidRPr="00D6613E">
              <w:rPr>
                <w:b/>
                <w:bCs/>
              </w:rPr>
              <w:t>Address:</w:t>
            </w:r>
          </w:p>
        </w:tc>
        <w:tc>
          <w:tcPr>
            <w:tcW w:w="3330" w:type="dxa"/>
            <w:gridSpan w:val="3"/>
          </w:tcPr>
          <w:p w:rsidR="00A209CC" w:rsidRDefault="00A209CC" w:rsidP="006D49B8"/>
          <w:p w:rsidR="00A209CC" w:rsidRPr="00B475DD" w:rsidRDefault="00A209CC" w:rsidP="006D49B8"/>
        </w:tc>
        <w:tc>
          <w:tcPr>
            <w:tcW w:w="1620" w:type="dxa"/>
            <w:gridSpan w:val="2"/>
            <w:shd w:val="clear" w:color="auto" w:fill="F2F2F2"/>
          </w:tcPr>
          <w:p w:rsidR="00A209CC" w:rsidRPr="00D6613E" w:rsidRDefault="00A209CC" w:rsidP="006D49B8">
            <w:pPr>
              <w:rPr>
                <w:b/>
                <w:bCs/>
              </w:rPr>
            </w:pPr>
            <w:r w:rsidRPr="00D6613E">
              <w:rPr>
                <w:b/>
                <w:bCs/>
              </w:rPr>
              <w:t>Telephone:</w:t>
            </w:r>
          </w:p>
        </w:tc>
        <w:tc>
          <w:tcPr>
            <w:tcW w:w="2970" w:type="dxa"/>
          </w:tcPr>
          <w:p w:rsidR="00A209CC" w:rsidRPr="00B475DD" w:rsidRDefault="00A209CC" w:rsidP="006D49B8"/>
        </w:tc>
      </w:tr>
      <w:tr w:rsidR="00A209CC" w:rsidRPr="00B475DD" w:rsidTr="0013748B">
        <w:tc>
          <w:tcPr>
            <w:tcW w:w="1818" w:type="dxa"/>
            <w:shd w:val="clear" w:color="auto" w:fill="F2F2F2"/>
          </w:tcPr>
          <w:p w:rsidR="00A209CC" w:rsidRPr="00D6613E" w:rsidRDefault="00A209CC" w:rsidP="006D49B8">
            <w:pPr>
              <w:rPr>
                <w:b/>
                <w:bCs/>
              </w:rPr>
            </w:pPr>
            <w:r w:rsidRPr="00D6613E">
              <w:rPr>
                <w:b/>
                <w:bCs/>
              </w:rPr>
              <w:t>Email:</w:t>
            </w:r>
          </w:p>
        </w:tc>
        <w:tc>
          <w:tcPr>
            <w:tcW w:w="7920" w:type="dxa"/>
            <w:gridSpan w:val="6"/>
          </w:tcPr>
          <w:p w:rsidR="00A209CC" w:rsidRPr="00B475DD" w:rsidRDefault="00A209CC" w:rsidP="006D49B8"/>
        </w:tc>
      </w:tr>
      <w:tr w:rsidR="002A38B7" w:rsidRPr="00B475DD" w:rsidTr="0013748B">
        <w:tc>
          <w:tcPr>
            <w:tcW w:w="1818" w:type="dxa"/>
            <w:shd w:val="clear" w:color="auto" w:fill="F2F2F2"/>
          </w:tcPr>
          <w:p w:rsidR="002A38B7" w:rsidRPr="00D6613E" w:rsidRDefault="002A38B7" w:rsidP="006D49B8">
            <w:pPr>
              <w:rPr>
                <w:b/>
                <w:bCs/>
              </w:rPr>
            </w:pPr>
            <w:r>
              <w:rPr>
                <w:b/>
                <w:bCs/>
              </w:rPr>
              <w:t>RNAO member*:</w:t>
            </w:r>
          </w:p>
        </w:tc>
        <w:tc>
          <w:tcPr>
            <w:tcW w:w="7920" w:type="dxa"/>
            <w:gridSpan w:val="6"/>
          </w:tcPr>
          <w:p w:rsidR="002A38B7" w:rsidRPr="00B475DD" w:rsidRDefault="002A38B7" w:rsidP="006D49B8"/>
        </w:tc>
      </w:tr>
      <w:tr w:rsidR="00A209CC" w:rsidRPr="00B475DD" w:rsidTr="0013748B">
        <w:tc>
          <w:tcPr>
            <w:tcW w:w="1818" w:type="dxa"/>
            <w:shd w:val="clear" w:color="auto" w:fill="F2F2F2"/>
          </w:tcPr>
          <w:p w:rsidR="002A38B7" w:rsidRPr="00D6613E" w:rsidRDefault="00A209CC" w:rsidP="006D49B8">
            <w:pPr>
              <w:rPr>
                <w:b/>
                <w:bCs/>
              </w:rPr>
            </w:pPr>
            <w:r w:rsidRPr="00D6613E">
              <w:rPr>
                <w:b/>
                <w:bCs/>
              </w:rPr>
              <w:t>Workplace name:</w:t>
            </w:r>
          </w:p>
        </w:tc>
        <w:tc>
          <w:tcPr>
            <w:tcW w:w="7920" w:type="dxa"/>
            <w:gridSpan w:val="6"/>
          </w:tcPr>
          <w:p w:rsidR="00A209CC" w:rsidRPr="00B475DD" w:rsidRDefault="00A209CC" w:rsidP="006D49B8"/>
        </w:tc>
      </w:tr>
      <w:tr w:rsidR="00A209CC" w:rsidRPr="00B475DD" w:rsidTr="0013748B">
        <w:trPr>
          <w:trHeight w:val="345"/>
        </w:trPr>
        <w:tc>
          <w:tcPr>
            <w:tcW w:w="2178" w:type="dxa"/>
            <w:gridSpan w:val="2"/>
            <w:tcBorders>
              <w:bottom w:val="single" w:sz="4" w:space="0" w:color="auto"/>
            </w:tcBorders>
            <w:shd w:val="clear" w:color="auto" w:fill="F2F2F2"/>
          </w:tcPr>
          <w:p w:rsidR="00A209CC" w:rsidRPr="00D6613E" w:rsidRDefault="00A209CC" w:rsidP="006D49B8">
            <w:pPr>
              <w:rPr>
                <w:b/>
                <w:bCs/>
              </w:rPr>
            </w:pPr>
            <w:r w:rsidRPr="00D6613E">
              <w:rPr>
                <w:b/>
                <w:bCs/>
              </w:rPr>
              <w:t>Award nominated for:</w:t>
            </w:r>
          </w:p>
        </w:tc>
        <w:tc>
          <w:tcPr>
            <w:tcW w:w="7560" w:type="dxa"/>
            <w:gridSpan w:val="5"/>
            <w:tcBorders>
              <w:bottom w:val="single" w:sz="4" w:space="0" w:color="auto"/>
            </w:tcBorders>
          </w:tcPr>
          <w:p w:rsidR="00A209CC" w:rsidRPr="00B475DD" w:rsidRDefault="00A209CC" w:rsidP="006D49B8"/>
        </w:tc>
      </w:tr>
      <w:tr w:rsidR="00A209CC" w:rsidRPr="00B475DD" w:rsidTr="0013748B">
        <w:trPr>
          <w:trHeight w:val="270"/>
        </w:trPr>
        <w:tc>
          <w:tcPr>
            <w:tcW w:w="6408" w:type="dxa"/>
            <w:gridSpan w:val="5"/>
            <w:tcBorders>
              <w:top w:val="single" w:sz="4" w:space="0" w:color="auto"/>
            </w:tcBorders>
            <w:shd w:val="clear" w:color="auto" w:fill="F2F2F2"/>
          </w:tcPr>
          <w:p w:rsidR="00A209CC" w:rsidRPr="00D6613E" w:rsidRDefault="00A209CC" w:rsidP="006D49B8">
            <w:pPr>
              <w:rPr>
                <w:b/>
                <w:bCs/>
              </w:rPr>
            </w:pPr>
            <w:r w:rsidRPr="00D6613E">
              <w:rPr>
                <w:b/>
                <w:bCs/>
              </w:rPr>
              <w:t>Does the nominee know their name has been put forward for this award:</w:t>
            </w:r>
          </w:p>
        </w:tc>
        <w:tc>
          <w:tcPr>
            <w:tcW w:w="3330" w:type="dxa"/>
            <w:gridSpan w:val="2"/>
            <w:tcBorders>
              <w:top w:val="single" w:sz="4" w:space="0" w:color="auto"/>
            </w:tcBorders>
          </w:tcPr>
          <w:p w:rsidR="00A209CC" w:rsidRPr="00B475DD" w:rsidRDefault="00A209CC" w:rsidP="006D49B8"/>
        </w:tc>
      </w:tr>
      <w:tr w:rsidR="00A209CC" w:rsidRPr="00B475DD" w:rsidTr="0013748B">
        <w:tc>
          <w:tcPr>
            <w:tcW w:w="9738" w:type="dxa"/>
            <w:gridSpan w:val="7"/>
            <w:shd w:val="clear" w:color="auto" w:fill="F2F2F2"/>
          </w:tcPr>
          <w:p w:rsidR="00A209CC" w:rsidRPr="00B475DD" w:rsidRDefault="00A209CC" w:rsidP="002A38B7">
            <w:pPr>
              <w:ind w:right="-18"/>
            </w:pPr>
            <w:r w:rsidRPr="00D6613E">
              <w:rPr>
                <w:b/>
                <w:bCs/>
              </w:rPr>
              <w:t>Why should the nominee receive this award?</w:t>
            </w:r>
            <w:r>
              <w:t xml:space="preserve"> Please provide us with a description of the work this nurse has done in relation to the award </w:t>
            </w:r>
            <w:r w:rsidRPr="002A38B7">
              <w:t>for which</w:t>
            </w:r>
            <w:r>
              <w:t xml:space="preserve"> they are being nominated. Some things you may consider writing about are their level of skill and knowledge in their specialty area, their ability to utilize or demonstrate competences in nursing practice, improved client/patient outcomes as a result of their work/practice and their ability to promote change or collaboration to improve or impact client/patient care. </w:t>
            </w:r>
            <w:r w:rsidRPr="00D6613E">
              <w:rPr>
                <w:i/>
                <w:iCs/>
              </w:rPr>
              <w:t xml:space="preserve">This description should be </w:t>
            </w:r>
            <w:r w:rsidR="002A38B7">
              <w:rPr>
                <w:i/>
                <w:iCs/>
              </w:rPr>
              <w:t>at least 250</w:t>
            </w:r>
            <w:r w:rsidRPr="00D6613E">
              <w:rPr>
                <w:i/>
                <w:iCs/>
              </w:rPr>
              <w:t xml:space="preserve"> words.</w:t>
            </w:r>
          </w:p>
        </w:tc>
      </w:tr>
      <w:tr w:rsidR="00A209CC" w:rsidRPr="00B475DD" w:rsidTr="0013748B">
        <w:trPr>
          <w:trHeight w:val="4193"/>
        </w:trPr>
        <w:tc>
          <w:tcPr>
            <w:tcW w:w="9738" w:type="dxa"/>
            <w:gridSpan w:val="7"/>
            <w:shd w:val="clear" w:color="auto" w:fill="FFFFFF"/>
          </w:tcPr>
          <w:p w:rsidR="00A209CC" w:rsidRDefault="00A209CC" w:rsidP="00641B69">
            <w:pPr>
              <w:ind w:right="-18"/>
            </w:pPr>
          </w:p>
          <w:p w:rsidR="00A209CC" w:rsidRDefault="00A209CC" w:rsidP="00641B69">
            <w:pPr>
              <w:ind w:right="-18"/>
            </w:pPr>
          </w:p>
          <w:p w:rsidR="00A209CC" w:rsidRDefault="00A209CC" w:rsidP="00641B69">
            <w:pPr>
              <w:ind w:right="-18"/>
            </w:pPr>
          </w:p>
          <w:p w:rsidR="00A209CC" w:rsidRDefault="00A209CC" w:rsidP="00641B69">
            <w:pPr>
              <w:ind w:right="-18"/>
            </w:pPr>
          </w:p>
          <w:p w:rsidR="00A209CC" w:rsidRDefault="00A209CC" w:rsidP="00641B69">
            <w:pPr>
              <w:ind w:right="-18"/>
            </w:pPr>
          </w:p>
          <w:p w:rsidR="00A209CC" w:rsidRDefault="00A209CC" w:rsidP="00641B69">
            <w:pPr>
              <w:ind w:right="-18"/>
            </w:pPr>
          </w:p>
          <w:p w:rsidR="00A209CC" w:rsidRDefault="00A209CC" w:rsidP="00641B69">
            <w:pPr>
              <w:ind w:right="-18"/>
            </w:pPr>
          </w:p>
          <w:p w:rsidR="00A209CC" w:rsidRDefault="00A209CC" w:rsidP="00641B69">
            <w:pPr>
              <w:ind w:right="-18"/>
            </w:pPr>
          </w:p>
          <w:p w:rsidR="00A209CC" w:rsidRDefault="00A209CC" w:rsidP="00641B69">
            <w:pPr>
              <w:ind w:right="-18"/>
            </w:pPr>
          </w:p>
          <w:p w:rsidR="00A209CC" w:rsidRPr="00B475DD" w:rsidRDefault="00A209CC" w:rsidP="00641B69">
            <w:pPr>
              <w:ind w:right="-18"/>
            </w:pPr>
          </w:p>
        </w:tc>
      </w:tr>
    </w:tbl>
    <w:p w:rsidR="00A209CC" w:rsidRPr="002A38B7" w:rsidRDefault="002A38B7" w:rsidP="0014076C">
      <w:pPr>
        <w:rPr>
          <w:i/>
        </w:rPr>
      </w:pPr>
      <w:r w:rsidRPr="002A38B7">
        <w:rPr>
          <w:i/>
        </w:rPr>
        <w:t>* RNAO member preferred</w:t>
      </w:r>
    </w:p>
    <w:sectPr w:rsidR="00A209CC" w:rsidRPr="002A38B7" w:rsidSect="0013748B">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E1A" w:rsidRDefault="00A40E1A" w:rsidP="00037D55">
      <w:pPr>
        <w:spacing w:before="0" w:after="0"/>
      </w:pPr>
      <w:r>
        <w:separator/>
      </w:r>
    </w:p>
  </w:endnote>
  <w:endnote w:type="continuationSeparator" w:id="0">
    <w:p w:rsidR="00A40E1A" w:rsidRDefault="00A40E1A"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9CC" w:rsidRDefault="003735BF">
    <w:pPr>
      <w:pStyle w:val="Footer"/>
      <w:jc w:val="right"/>
    </w:pPr>
    <w:r>
      <w:fldChar w:fldCharType="begin"/>
    </w:r>
    <w:r w:rsidR="00773A69">
      <w:instrText xml:space="preserve"> PAGE   \* MERGEFORMAT </w:instrText>
    </w:r>
    <w:r>
      <w:fldChar w:fldCharType="separate"/>
    </w:r>
    <w:r w:rsidR="0024732A">
      <w:rPr>
        <w:noProof/>
      </w:rPr>
      <w:t>1</w:t>
    </w:r>
    <w:r>
      <w:rPr>
        <w:noProof/>
      </w:rPr>
      <w:fldChar w:fldCharType="end"/>
    </w:r>
  </w:p>
  <w:p w:rsidR="00A209CC" w:rsidRDefault="00A20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E1A" w:rsidRDefault="00A40E1A" w:rsidP="00037D55">
      <w:pPr>
        <w:spacing w:before="0" w:after="0"/>
      </w:pPr>
      <w:r>
        <w:separator/>
      </w:r>
    </w:p>
  </w:footnote>
  <w:footnote w:type="continuationSeparator" w:id="0">
    <w:p w:rsidR="00A40E1A" w:rsidRDefault="00A40E1A"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9CC" w:rsidRPr="00841DC8" w:rsidRDefault="00387170" w:rsidP="00841DC8">
    <w:pPr>
      <w:pStyle w:val="Companyname"/>
    </w:pPr>
    <w:r>
      <w:rPr>
        <w:noProof/>
        <w:lang w:val="en-CA" w:eastAsia="en-CA"/>
      </w:rPr>
      <w:drawing>
        <wp:inline distT="0" distB="0" distL="0" distR="0">
          <wp:extent cx="62579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57925" cy="990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A51BB"/>
    <w:multiLevelType w:val="hybridMultilevel"/>
    <w:tmpl w:val="69B4C0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3F"/>
    <w:rsid w:val="000327B2"/>
    <w:rsid w:val="00037D55"/>
    <w:rsid w:val="00091A15"/>
    <w:rsid w:val="00097771"/>
    <w:rsid w:val="000C02A4"/>
    <w:rsid w:val="000C5A46"/>
    <w:rsid w:val="000F00B7"/>
    <w:rsid w:val="00114FAC"/>
    <w:rsid w:val="0012566B"/>
    <w:rsid w:val="0013748B"/>
    <w:rsid w:val="0014076C"/>
    <w:rsid w:val="00146815"/>
    <w:rsid w:val="00147A54"/>
    <w:rsid w:val="00167181"/>
    <w:rsid w:val="001A24F2"/>
    <w:rsid w:val="001F0CBA"/>
    <w:rsid w:val="00201D1A"/>
    <w:rsid w:val="002421DC"/>
    <w:rsid w:val="0024633F"/>
    <w:rsid w:val="0024732A"/>
    <w:rsid w:val="00276A6F"/>
    <w:rsid w:val="00292D58"/>
    <w:rsid w:val="002A38B7"/>
    <w:rsid w:val="002A7D40"/>
    <w:rsid w:val="00365061"/>
    <w:rsid w:val="003735BF"/>
    <w:rsid w:val="00374F55"/>
    <w:rsid w:val="003829AA"/>
    <w:rsid w:val="00386B78"/>
    <w:rsid w:val="00387170"/>
    <w:rsid w:val="004335D9"/>
    <w:rsid w:val="00434067"/>
    <w:rsid w:val="00455D2F"/>
    <w:rsid w:val="004A1B2D"/>
    <w:rsid w:val="00500155"/>
    <w:rsid w:val="00516A0F"/>
    <w:rsid w:val="00562A56"/>
    <w:rsid w:val="00566F1F"/>
    <w:rsid w:val="00592652"/>
    <w:rsid w:val="005A3B49"/>
    <w:rsid w:val="005A4C54"/>
    <w:rsid w:val="005E398C"/>
    <w:rsid w:val="005E3FE3"/>
    <w:rsid w:val="0060216F"/>
    <w:rsid w:val="00641B69"/>
    <w:rsid w:val="006B253D"/>
    <w:rsid w:val="006B75FC"/>
    <w:rsid w:val="006C5CCB"/>
    <w:rsid w:val="006D49B8"/>
    <w:rsid w:val="00773A69"/>
    <w:rsid w:val="00774232"/>
    <w:rsid w:val="007B5567"/>
    <w:rsid w:val="007B6A52"/>
    <w:rsid w:val="007E3E45"/>
    <w:rsid w:val="007F2C82"/>
    <w:rsid w:val="008036DF"/>
    <w:rsid w:val="0080619B"/>
    <w:rsid w:val="00833AAE"/>
    <w:rsid w:val="00841DC8"/>
    <w:rsid w:val="00843A55"/>
    <w:rsid w:val="00851E78"/>
    <w:rsid w:val="008D03D8"/>
    <w:rsid w:val="008D0916"/>
    <w:rsid w:val="008F1904"/>
    <w:rsid w:val="008F2537"/>
    <w:rsid w:val="00923B34"/>
    <w:rsid w:val="009330CA"/>
    <w:rsid w:val="0093695D"/>
    <w:rsid w:val="00942365"/>
    <w:rsid w:val="0099370D"/>
    <w:rsid w:val="009E6F42"/>
    <w:rsid w:val="00A01E8A"/>
    <w:rsid w:val="00A0232D"/>
    <w:rsid w:val="00A209CC"/>
    <w:rsid w:val="00A359F5"/>
    <w:rsid w:val="00A40E1A"/>
    <w:rsid w:val="00A81673"/>
    <w:rsid w:val="00A819C3"/>
    <w:rsid w:val="00B475DD"/>
    <w:rsid w:val="00B75BAB"/>
    <w:rsid w:val="00BA6663"/>
    <w:rsid w:val="00BB2F85"/>
    <w:rsid w:val="00BD0958"/>
    <w:rsid w:val="00C22FD2"/>
    <w:rsid w:val="00C41450"/>
    <w:rsid w:val="00C76253"/>
    <w:rsid w:val="00CC4A82"/>
    <w:rsid w:val="00CF467A"/>
    <w:rsid w:val="00D10324"/>
    <w:rsid w:val="00D17CF6"/>
    <w:rsid w:val="00D32F04"/>
    <w:rsid w:val="00D57E96"/>
    <w:rsid w:val="00D62ED9"/>
    <w:rsid w:val="00D6613E"/>
    <w:rsid w:val="00D71520"/>
    <w:rsid w:val="00D91CE6"/>
    <w:rsid w:val="00D921F1"/>
    <w:rsid w:val="00DB4F41"/>
    <w:rsid w:val="00DB7B5C"/>
    <w:rsid w:val="00DC2EEE"/>
    <w:rsid w:val="00DE106F"/>
    <w:rsid w:val="00DE47A7"/>
    <w:rsid w:val="00E0032A"/>
    <w:rsid w:val="00E23F93"/>
    <w:rsid w:val="00E25F48"/>
    <w:rsid w:val="00EA68A2"/>
    <w:rsid w:val="00EC77E6"/>
    <w:rsid w:val="00F06F66"/>
    <w:rsid w:val="00F10053"/>
    <w:rsid w:val="00F32ACF"/>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27BD1"/>
  <w15:docId w15:val="{E11E6F9F-D078-44D0-B1DA-57D0DD77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19B"/>
    <w:pPr>
      <w:spacing w:before="60" w:after="20"/>
    </w:pPr>
    <w:rPr>
      <w:rFonts w:cs="Calibri"/>
      <w:lang w:val="en-US" w:eastAsia="en-US"/>
    </w:rPr>
  </w:style>
  <w:style w:type="paragraph" w:styleId="Heading1">
    <w:name w:val="heading 1"/>
    <w:basedOn w:val="Normal"/>
    <w:next w:val="Normal"/>
    <w:link w:val="Heading1Char"/>
    <w:uiPriority w:val="99"/>
    <w:qFormat/>
    <w:rsid w:val="00037D55"/>
    <w:pPr>
      <w:tabs>
        <w:tab w:val="left" w:pos="7185"/>
      </w:tabs>
      <w:spacing w:before="200" w:after="0"/>
      <w:ind w:left="450"/>
      <w:outlineLvl w:val="0"/>
    </w:pPr>
    <w:rPr>
      <w:rFonts w:ascii="Tahoma" w:eastAsia="Times New Roman" w:hAnsi="Tahoma" w:cs="Tahoma"/>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37D55"/>
    <w:rPr>
      <w:rFonts w:ascii="Tahoma" w:hAnsi="Tahoma" w:cs="Tahoma"/>
      <w:b/>
      <w:bCs/>
      <w:caps/>
      <w:sz w:val="28"/>
      <w:szCs w:val="28"/>
    </w:rPr>
  </w:style>
  <w:style w:type="table" w:styleId="TableGrid">
    <w:name w:val="Table Grid"/>
    <w:basedOn w:val="TableNormal"/>
    <w:uiPriority w:val="99"/>
    <w:rsid w:val="006C5CC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851E78"/>
    <w:rPr>
      <w:color w:val="0000FF"/>
      <w:u w:val="single"/>
    </w:rPr>
  </w:style>
  <w:style w:type="paragraph" w:customStyle="1" w:styleId="Label">
    <w:name w:val="Label"/>
    <w:basedOn w:val="Normal"/>
    <w:uiPriority w:val="99"/>
    <w:rsid w:val="00D32F04"/>
    <w:pPr>
      <w:spacing w:before="40"/>
    </w:pPr>
    <w:rPr>
      <w:b/>
      <w:bCs/>
      <w:color w:val="262626"/>
    </w:rPr>
  </w:style>
  <w:style w:type="paragraph" w:customStyle="1" w:styleId="Details">
    <w:name w:val="Details"/>
    <w:basedOn w:val="Normal"/>
    <w:uiPriority w:val="99"/>
    <w:rsid w:val="00E25F48"/>
    <w:rPr>
      <w:color w:val="262626"/>
    </w:rPr>
  </w:style>
  <w:style w:type="paragraph" w:customStyle="1" w:styleId="BulletedList">
    <w:name w:val="Bulleted List"/>
    <w:basedOn w:val="Normal"/>
    <w:uiPriority w:val="99"/>
    <w:rsid w:val="00D57E96"/>
    <w:pPr>
      <w:numPr>
        <w:numId w:val="1"/>
      </w:numPr>
    </w:pPr>
    <w:rPr>
      <w:color w:val="262626"/>
    </w:rPr>
  </w:style>
  <w:style w:type="paragraph" w:customStyle="1" w:styleId="NumberedList">
    <w:name w:val="Numbered List"/>
    <w:basedOn w:val="Details"/>
    <w:uiPriority w:val="99"/>
    <w:rsid w:val="00D57E96"/>
    <w:pPr>
      <w:numPr>
        <w:numId w:val="2"/>
      </w:numPr>
    </w:pPr>
  </w:style>
  <w:style w:type="paragraph" w:customStyle="1" w:styleId="Notes">
    <w:name w:val="Notes"/>
    <w:basedOn w:val="Details"/>
    <w:uiPriority w:val="99"/>
    <w:rsid w:val="00DC2EEE"/>
    <w:rPr>
      <w:i/>
      <w:iCs/>
    </w:rPr>
  </w:style>
  <w:style w:type="paragraph" w:customStyle="1" w:styleId="Secondarylabels">
    <w:name w:val="Secondary labels"/>
    <w:basedOn w:val="Label"/>
    <w:uiPriority w:val="99"/>
    <w:rsid w:val="00C22FD2"/>
    <w:pPr>
      <w:spacing w:before="120" w:after="120"/>
    </w:pPr>
  </w:style>
  <w:style w:type="paragraph" w:styleId="Header">
    <w:name w:val="header"/>
    <w:basedOn w:val="Normal"/>
    <w:link w:val="HeaderChar"/>
    <w:uiPriority w:val="99"/>
    <w:rsid w:val="00037D55"/>
    <w:pPr>
      <w:tabs>
        <w:tab w:val="center" w:pos="4680"/>
        <w:tab w:val="right" w:pos="9360"/>
      </w:tabs>
    </w:pPr>
  </w:style>
  <w:style w:type="character" w:customStyle="1" w:styleId="HeaderChar">
    <w:name w:val="Header Char"/>
    <w:link w:val="Header"/>
    <w:uiPriority w:val="99"/>
    <w:rsid w:val="00037D55"/>
    <w:rPr>
      <w:sz w:val="22"/>
      <w:szCs w:val="22"/>
    </w:rPr>
  </w:style>
  <w:style w:type="paragraph" w:styleId="Footer">
    <w:name w:val="footer"/>
    <w:basedOn w:val="Normal"/>
    <w:link w:val="FooterChar"/>
    <w:uiPriority w:val="99"/>
    <w:rsid w:val="00037D55"/>
    <w:pPr>
      <w:tabs>
        <w:tab w:val="center" w:pos="4680"/>
        <w:tab w:val="right" w:pos="9360"/>
      </w:tabs>
    </w:pPr>
  </w:style>
  <w:style w:type="character" w:customStyle="1" w:styleId="FooterChar">
    <w:name w:val="Footer Char"/>
    <w:link w:val="Footer"/>
    <w:uiPriority w:val="99"/>
    <w:rsid w:val="00037D55"/>
    <w:rPr>
      <w:sz w:val="22"/>
      <w:szCs w:val="22"/>
    </w:rPr>
  </w:style>
  <w:style w:type="paragraph" w:styleId="BalloonText">
    <w:name w:val="Balloon Text"/>
    <w:basedOn w:val="Normal"/>
    <w:link w:val="BalloonTextChar"/>
    <w:uiPriority w:val="99"/>
    <w:semiHidden/>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uiPriority w:val="99"/>
    <w:rsid w:val="00841DC8"/>
    <w:pPr>
      <w:spacing w:after="240"/>
      <w:jc w:val="right"/>
    </w:pPr>
    <w:rPr>
      <w:b/>
      <w:bCs/>
      <w:sz w:val="28"/>
      <w:szCs w:val="28"/>
    </w:rPr>
  </w:style>
  <w:style w:type="paragraph" w:styleId="ListParagraph">
    <w:name w:val="List Paragraph"/>
    <w:basedOn w:val="Normal"/>
    <w:uiPriority w:val="99"/>
    <w:qFormat/>
    <w:rsid w:val="00641B69"/>
    <w:pPr>
      <w:spacing w:before="0"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Nurse Recognition Awards</vt:lpstr>
    </vt:vector>
  </TitlesOfParts>
  <Company>Microsoft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Recognition Awards</dc:title>
  <dc:creator>Ioana</dc:creator>
  <cp:lastModifiedBy>Ioana Gheorghiu</cp:lastModifiedBy>
  <cp:revision>2</cp:revision>
  <cp:lastPrinted>2016-03-11T00:09:00Z</cp:lastPrinted>
  <dcterms:created xsi:type="dcterms:W3CDTF">2019-03-11T12:53:00Z</dcterms:created>
  <dcterms:modified xsi:type="dcterms:W3CDTF">2019-03-11T12:53:00Z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